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bidiVisual/>
        <w:tblW w:w="15438" w:type="dxa"/>
        <w:tblLook w:val="04A0" w:firstRow="1" w:lastRow="0" w:firstColumn="1" w:lastColumn="0" w:noHBand="0" w:noVBand="1"/>
      </w:tblPr>
      <w:tblGrid>
        <w:gridCol w:w="222"/>
        <w:gridCol w:w="641"/>
        <w:gridCol w:w="2315"/>
        <w:gridCol w:w="927"/>
        <w:gridCol w:w="2112"/>
        <w:gridCol w:w="794"/>
        <w:gridCol w:w="1068"/>
        <w:gridCol w:w="1165"/>
        <w:gridCol w:w="3387"/>
        <w:gridCol w:w="1337"/>
        <w:gridCol w:w="1470"/>
      </w:tblGrid>
      <w:tr w:rsidR="00D7509D" w:rsidRPr="00D7509D" w14:paraId="652CBE42" w14:textId="77777777" w:rsidTr="00D750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0F3B" w14:textId="77777777" w:rsidR="00D7509D" w:rsidRPr="00D7509D" w:rsidRDefault="00D7509D" w:rsidP="00D7509D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page" w:tblpX="1172" w:tblpY="-245"/>
              <w:tblOverlap w:val="never"/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D7509D" w:rsidRPr="00D7509D" w14:paraId="617ECC63" w14:textId="77777777" w:rsidTr="00D7509D">
              <w:trPr>
                <w:trHeight w:val="300"/>
                <w:tblCellSpacing w:w="0" w:type="dxa"/>
              </w:trPr>
              <w:tc>
                <w:tcPr>
                  <w:tcW w:w="1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C726F" w14:textId="77777777" w:rsidR="00D7509D" w:rsidRPr="00D7509D" w:rsidRDefault="00D7509D" w:rsidP="00D7509D">
                  <w:pPr>
                    <w:bidi/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D750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اداره ملی غذا و ادویه افغانستان</w:t>
                  </w:r>
                </w:p>
              </w:tc>
            </w:tr>
          </w:tbl>
          <w:p w14:paraId="5A7C148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امارت اســــــــــــــــــــــــــــــــــلامی افـغانستان</w:t>
            </w:r>
          </w:p>
        </w:tc>
      </w:tr>
      <w:tr w:rsidR="00D7509D" w:rsidRPr="00D7509D" w14:paraId="7AABF593" w14:textId="77777777" w:rsidTr="00D750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D8C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D664" w14:textId="5A686902" w:rsidR="00D7509D" w:rsidRPr="00D7509D" w:rsidRDefault="00D7509D" w:rsidP="00D7509D">
            <w:pPr>
              <w:bidi/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509D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BD21C9C" wp14:editId="172AA7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685800" cy="62865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79" cy="736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509D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6A05E6B" wp14:editId="4BF05E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704850" cy="600075"/>
                  <wp:effectExtent l="0" t="0" r="0" b="9525"/>
                  <wp:wrapNone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73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7D0EC3" w14:textId="77777777" w:rsidR="00D7509D" w:rsidRPr="00D7509D" w:rsidRDefault="00D7509D" w:rsidP="00D7509D">
            <w:pPr>
              <w:bidi/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D7509D" w:rsidRPr="00D7509D" w14:paraId="216E4CB7" w14:textId="77777777" w:rsidTr="00D750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516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DA0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ریاست منابع بشری </w:t>
            </w:r>
          </w:p>
        </w:tc>
      </w:tr>
      <w:tr w:rsidR="00D7509D" w:rsidRPr="00D7509D" w14:paraId="6CCE77E5" w14:textId="77777777" w:rsidTr="00D750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C51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27E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آمریت آمریت استخدام</w:t>
            </w:r>
          </w:p>
        </w:tc>
      </w:tr>
      <w:tr w:rsidR="00D7509D" w:rsidRPr="00D7509D" w14:paraId="44C68526" w14:textId="77777777" w:rsidTr="00D750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81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7E3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جدول بست های خالی شامل مرکز و ولایت جهت اعلان قرار ذیل است </w:t>
            </w:r>
          </w:p>
        </w:tc>
      </w:tr>
      <w:tr w:rsidR="00D7509D" w:rsidRPr="00D7509D" w14:paraId="267A9FF2" w14:textId="77777777" w:rsidTr="00D7509D">
        <w:trPr>
          <w:trHeight w:val="5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D9C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C263C8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 xml:space="preserve">شماره 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CE39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ریاست مربوطه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7E38B3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موقعیت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FBC4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عنوان بست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5E13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درجه بست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D6EB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کد بست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6C5E3B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شرایط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7E6C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تاریخ شروع اعلان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D6F7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تاریخ ختم اعلان</w:t>
            </w:r>
          </w:p>
        </w:tc>
      </w:tr>
      <w:tr w:rsidR="00D7509D" w:rsidRPr="00D7509D" w14:paraId="09350ED0" w14:textId="77777777" w:rsidTr="00D7509D">
        <w:trPr>
          <w:trHeight w:val="6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DB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FEA3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712F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D3DE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C389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6171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23DC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E99D7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تجربه کاری مرتبط به وظیفه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0D507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رشته و سویه تحصیلي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93434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6D61" w14:textId="77777777" w:rsidR="00D7509D" w:rsidRPr="00D7509D" w:rsidRDefault="00D7509D" w:rsidP="00D7509D">
            <w:pPr>
              <w:bidi/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509D" w:rsidRPr="00D7509D" w14:paraId="0ADF69BC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FCA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851D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493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تفتیش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C97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317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تفتیش مرکزی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CFB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A5F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78-90-03-007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437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F0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لسانس اقتصاد، شرعیات، حقوق، مدیریت مالی، اداه و تجارت، اداره عامه و حسابداری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ACD0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7AA8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2969EE35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79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085D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D9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تفتیش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DFC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CD6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تفتیش ولایتی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C8C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446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78-90-03-009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C930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88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لسانس اقتصاد، شرعیات، حقوق، مدیریت مالی، اداه و تجارت، اداره عامه و حسابداری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A5A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00F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6D76D0EA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1F1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021B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۳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65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تفتیش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0503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29C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امور مالی و اداری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30C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FD6A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78-90-03-011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8B0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66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لسانس اقتصاد، شرعیات، حقوق، مدیریت مالی، اداه و تجارت، اداره عامه و حسابداری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E521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072A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5E4C7D3C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8830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518E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6AB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ثبت و راهیابی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6EE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0E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ارزیابی و ثبت ادویه گیاهی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F1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7408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78-90-07-019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261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36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لسانس فارمسی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195D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EA8A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51693198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D1D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4F6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۵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2F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ثبت و راهیابی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1D6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DE2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کارشناس ارزیابی و ثبت محصولات صحی و گیاهی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0B1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214F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78-90-07-030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B72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840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لسانس فارمسی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A23C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8941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3BEFFCEE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69C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E7E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۶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5E3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ثبت و راهیابی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3E5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3DE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کارشناس نمونه برداری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0E3A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A73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78-90-07-051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517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7A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لسانس فارمسی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B92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16EA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664367CD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FBD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EF3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۷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62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نظارت و بازرسی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394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98F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مسؤل تیم بازرسی زون شرق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D1D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EEB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78-90-08-030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BDB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527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لسانس فارمسی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8EEB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C0FD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4F1B9AAF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EA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7568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۸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2B7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جوازدهی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51C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71A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جوازدهی به کارخانه های تولیدی مواد غذایی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EC7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27C8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78-90-10-010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175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63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0CD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7D0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20471532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124C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EEF0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۹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347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جوازدهی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94B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E77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مسئول تیم جوازدهی به شرکت های توریدی مواد غذایی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6474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78E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78-90-10-011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09B0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1A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A50C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B9F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77161854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D82F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5AD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F8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جوازدهی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A7E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3C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جوازدهی به شرکت های توریدی مواد غذایی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27CD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B5E4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78-90-10-014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E48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D8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6A1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C37C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0CCC7FE7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35C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85BA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۱۱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57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جوازدهی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059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D54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جوازدهی به شرکت های توریدی مواد غذایی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4FE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D4E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78-90-10-015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FA5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27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9904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283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576BBB2A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840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DD55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۱۲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45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جوازدهی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3F3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CC4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 ثبت کمپنی های مواد غذایی پروسس شده داخلی و خارجی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81F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567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78-90-10-019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F17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59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18F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68EB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6F366C6B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22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81D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۱۳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85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جوازدهی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2E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C66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مسئول تیم راهیابی مواد غذایی پروسس شده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8A7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1AF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78-90-10-022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B1B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63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48E1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BE3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5FD41BF6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2B4D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823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۱۴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54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تضمین کیفیت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11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417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کارشناس تدوین و ترویج ستندردها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CB2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44E1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78-90-11-017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1793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FD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793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DAF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1D5752E2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967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34DC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۱۵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CFC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تضمین کیفیت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3EA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C21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کارشناس تدوین و ترویج ستندردها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B6B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5EB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78-90-11-018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D92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57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C1F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1B0A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3F2E3EFB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28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A6DE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۱۶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A9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تضمین کیفیت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38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0D70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کارشناس تدوین و ترویج ستندردها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6678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C8D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78-90-11-019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78E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AD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2CC8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FD5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5EDCC443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F740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ACE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۱۷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B1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تضمین کیفیت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D0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CCF3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تحلیل و سرویلانس مواد غذایی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35DC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F98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78-90-11-023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E01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9E7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3CF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FB70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61AE4656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309B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843A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۱۸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75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تضمین کیفیت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69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D0B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مسئول تیم ارتقای ظرفیت و آگاهی عامه علوم مواد غذایی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12E8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2AD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78-90-11-024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7A47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448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8381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D24A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7A112ED2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8D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A2E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۱۹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8A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تضمین کیفیت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4E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B0EB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کارشناس ارتقای ظرفیت و آگاهی عامه علوم مواد غذایی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2BFF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9C9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78-90-11-025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4D9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95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C5B4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59F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499AA7D6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232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5CF9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۲۰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E5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تضمین کیفیت غذایی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53D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D40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کارشناس ارتقای ظرفیت و آگاهی عامه علوم مواد غذایی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7BC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C22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78-90-11-026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673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43B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5A11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27D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4C86BC84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A2F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EE76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۲۱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08D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لابراتوار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45F7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014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مسئول تیم تضمین کیفیت ادویه و محصولات صحی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C874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F00A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78-90-12-041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B10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46B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لسانس فارمسی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180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47EB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7555FABB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BF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5986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۲۲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32E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لابراتوار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F3B3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ED9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کارشناس تحقیق و انکشاف میتود غذا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E82F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2D5C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78-90-12-049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295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A3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F688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84DE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473B22B0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E01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3AC1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۲۳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FB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غذا و ادویه ننګرهار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4B8B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ننګرهار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BF7B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فزیکوشیمی غذا و آب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9D0F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3E50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78-06-17-005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523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E15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E2E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CE31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780FF67D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A190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F32B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۲۴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B00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غذا و ادویه ننګرهار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BC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ننګرهار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D110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مایکربیولوژی غذا و آب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FF05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431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78-06-17-006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FF9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76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9C5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C59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5E3F99B2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01F0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6A6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۲۵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C91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غذا و ادویه ننګرهار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D7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ننګرهار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DA7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توکسیکولوژِی غذا و آب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384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2AC0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78-06-17-007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E69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6D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DE1B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992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09D2E80A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48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A56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۲۶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9A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غذا و ادویه ننګرهار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30E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ننګرهار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8720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تیم جوازدهی ادویه و محصولات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DC1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8BB6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78-06-17-012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919E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5B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9BB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FA4B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5D8DB388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8479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02AE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۲۷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9644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غذا و ادویه ننګرهار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C5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ننګرهار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A792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تیم جوازدهی ادویه و محصولات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796F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78A8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78-06-17-013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9CF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5EA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95B2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B8E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  <w:tr w:rsidR="00D7509D" w:rsidRPr="00D7509D" w14:paraId="2D07703F" w14:textId="77777777" w:rsidTr="00D7509D">
        <w:trPr>
          <w:trHeight w:val="8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44CC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F82A" w14:textId="77777777" w:rsidR="00D7509D" w:rsidRPr="00D7509D" w:rsidRDefault="00D7509D" w:rsidP="00D7509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509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۲۸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39F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ریاست غذا و ادویه ننګرهار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5B9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ننګرهار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57AD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کارشناس جوازدهی و تصدیق دهی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702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35A7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sz w:val="20"/>
                <w:szCs w:val="20"/>
              </w:rPr>
              <w:t>78-06-17-019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04F6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یک سال 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B2C" w14:textId="77777777" w:rsidR="00D7509D" w:rsidRPr="00D7509D" w:rsidRDefault="00D7509D" w:rsidP="00D7509D">
            <w:pPr>
              <w:bidi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فارمسی، پلیتخنیک(تکنالوژی مواد غذایی) و زراعت (تکنالوژی مواد غذایی)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3D9B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۱۴۰۲/۷/۶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15E3" w14:textId="77777777" w:rsidR="00D7509D" w:rsidRPr="00D7509D" w:rsidRDefault="00D7509D" w:rsidP="00D7509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۱۴۰۲/۷/۱۶</w:t>
            </w:r>
          </w:p>
        </w:tc>
      </w:tr>
    </w:tbl>
    <w:p w14:paraId="049D6AB9" w14:textId="77777777" w:rsidR="002F6E35" w:rsidRPr="00D7509D" w:rsidRDefault="002F6E35" w:rsidP="00D7509D"/>
    <w:sectPr w:rsidR="002F6E35" w:rsidRPr="00D750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CF25" w14:textId="77777777" w:rsidR="00336352" w:rsidRDefault="00336352">
      <w:pPr>
        <w:spacing w:before="0" w:after="0"/>
      </w:pPr>
      <w:r>
        <w:separator/>
      </w:r>
    </w:p>
  </w:endnote>
  <w:endnote w:type="continuationSeparator" w:id="0">
    <w:p w14:paraId="02E6798A" w14:textId="77777777" w:rsidR="00336352" w:rsidRDefault="003363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7AD0" w14:textId="77777777" w:rsidR="00336352" w:rsidRDefault="00336352">
      <w:pPr>
        <w:spacing w:before="0" w:after="0"/>
      </w:pPr>
      <w:r>
        <w:separator/>
      </w:r>
    </w:p>
  </w:footnote>
  <w:footnote w:type="continuationSeparator" w:id="0">
    <w:p w14:paraId="344ABD42" w14:textId="77777777" w:rsidR="00336352" w:rsidRDefault="003363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D7509D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36352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7509D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5A5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fi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DA\AppData\Local\Microsoft\Office\16.0\DTS\en-US%7bC0F46A81-82BD-4BB4-8560-139EC9A7FB40%7d\%7b2261E8F0-E3D7-4652-8549-B9C795848F0B%7dtf16382936_win32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{2261E8F0-E3D7-4652-8549-B9C795848F0B}tf16382936_win32.dotm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2023-10-01T07:31:00Z</dcterms:created>
  <dcterms:modified xsi:type="dcterms:W3CDTF">2023-10-01T07:32:00Z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